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536"/>
      </w:tblGrid>
      <w:tr w:rsidR="002B2550" w:rsidRPr="00492230" w:rsidTr="002B467E">
        <w:trPr>
          <w:trHeight w:hRule="exact" w:val="626"/>
        </w:trPr>
        <w:tc>
          <w:tcPr>
            <w:tcW w:w="5245" w:type="dxa"/>
          </w:tcPr>
          <w:p w:rsidR="002B2550" w:rsidRPr="00956CC9" w:rsidRDefault="002B2550" w:rsidP="00956CC9"/>
        </w:tc>
        <w:tc>
          <w:tcPr>
            <w:tcW w:w="4536" w:type="dxa"/>
          </w:tcPr>
          <w:p w:rsidR="002B2550" w:rsidRPr="00956CC9" w:rsidRDefault="002B2550" w:rsidP="00956CC9"/>
        </w:tc>
      </w:tr>
    </w:tbl>
    <w:p w:rsidR="00357562" w:rsidRPr="002B467E" w:rsidRDefault="00D6510B" w:rsidP="00956CC9">
      <w:pPr>
        <w:rPr>
          <w:rFonts w:ascii="Frutiger LT Std 55 Roman" w:hAnsi="Frutiger LT Std 55 Roman"/>
          <w:sz w:val="28"/>
        </w:rPr>
      </w:pPr>
      <w:r w:rsidRPr="002B467E">
        <w:rPr>
          <w:rFonts w:ascii="Frutiger LT Std 55 Roman" w:hAnsi="Frutiger LT Std 55 Roman"/>
          <w:sz w:val="28"/>
        </w:rPr>
        <w:t xml:space="preserve">Gesuch um die Erteilung der Bewilligung zur Führung eines Gastwirtschaftsbetriebs </w:t>
      </w:r>
    </w:p>
    <w:p w:rsidR="00956CC9" w:rsidRPr="002B467E" w:rsidRDefault="00956CC9" w:rsidP="00956CC9">
      <w:pPr>
        <w:rPr>
          <w:rFonts w:ascii="Frutiger LT Std 55 Roman" w:hAnsi="Frutiger LT Std 55 Roman"/>
        </w:rPr>
      </w:pPr>
    </w:p>
    <w:p w:rsidR="00492230" w:rsidRPr="002B467E" w:rsidRDefault="00966EB6" w:rsidP="00956CC9">
      <w:pPr>
        <w:rPr>
          <w:rFonts w:ascii="Frutiger LT Std 55 Roman" w:hAnsi="Frutiger LT Std 55 Roman"/>
        </w:rPr>
      </w:pPr>
      <w:r w:rsidRPr="002B467E">
        <w:rPr>
          <w:rFonts w:ascii="Frutiger LT Std 55 Roman" w:hAnsi="Frutiger LT Std 55 Roman"/>
        </w:rPr>
        <w:t>Verantwortlich</w:t>
      </w:r>
      <w:r w:rsidR="002902CF">
        <w:rPr>
          <w:rFonts w:ascii="Frutiger LT Std 55 Roman" w:hAnsi="Frutiger LT Std 55 Roman"/>
        </w:rPr>
        <w:t>e</w:t>
      </w:r>
      <w:r w:rsidR="000650A8" w:rsidRPr="002B467E">
        <w:rPr>
          <w:rFonts w:ascii="Frutiger LT Std 55 Roman" w:hAnsi="Frutiger LT Std 55 Roman"/>
        </w:rPr>
        <w:t>/</w:t>
      </w:r>
      <w:r w:rsidRPr="002B467E">
        <w:rPr>
          <w:rFonts w:ascii="Frutiger LT Std 55 Roman" w:hAnsi="Frutiger LT Std 55 Roman"/>
        </w:rPr>
        <w:t>-r Betriebsleiter</w:t>
      </w:r>
      <w:r w:rsidR="000650A8" w:rsidRPr="002B467E">
        <w:rPr>
          <w:rFonts w:ascii="Frutiger LT Std 55 Roman" w:hAnsi="Frutiger LT Std 55 Roman"/>
        </w:rPr>
        <w:t>/</w:t>
      </w:r>
      <w:r w:rsidRPr="002B467E">
        <w:rPr>
          <w:rFonts w:ascii="Frutiger LT Std 55 Roman" w:hAnsi="Frutiger LT Std 55 Roman"/>
        </w:rPr>
        <w:t>-in</w:t>
      </w:r>
    </w:p>
    <w:p w:rsidR="00115FFB" w:rsidRPr="00956CC9" w:rsidRDefault="00115FFB" w:rsidP="00956CC9"/>
    <w:tbl>
      <w:tblPr>
        <w:tblStyle w:val="Tabellenraster"/>
        <w:tblW w:w="9781" w:type="dxa"/>
        <w:tblInd w:w="-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415"/>
        <w:gridCol w:w="166"/>
        <w:gridCol w:w="2952"/>
      </w:tblGrid>
      <w:tr w:rsidR="00D6510B" w:rsidTr="002B467E">
        <w:trPr>
          <w:trHeight w:val="397"/>
        </w:trPr>
        <w:tc>
          <w:tcPr>
            <w:tcW w:w="4248" w:type="dxa"/>
            <w:vAlign w:val="center"/>
          </w:tcPr>
          <w:p w:rsidR="00D6510B" w:rsidRPr="00956CC9" w:rsidRDefault="00966EB6" w:rsidP="000650A8">
            <w:r w:rsidRPr="00956CC9">
              <w:t>Name: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vAlign w:val="center"/>
          </w:tcPr>
          <w:p w:rsidR="00D6510B" w:rsidRPr="0013502D" w:rsidRDefault="00956CC9" w:rsidP="00EC732D">
            <w:pPr>
              <w:rPr>
                <w:u w:val="single"/>
              </w:rPr>
            </w:pPr>
            <w:r w:rsidRPr="00956CC9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956CC9">
              <w:instrText xml:space="preserve"> FORMTEXT </w:instrText>
            </w:r>
            <w:r w:rsidRPr="00956CC9">
              <w:fldChar w:fldCharType="separate"/>
            </w:r>
            <w:r w:rsidR="00EC732D">
              <w:t> </w:t>
            </w:r>
            <w:r w:rsidR="00EC732D">
              <w:t> </w:t>
            </w:r>
            <w:r w:rsidR="00EC732D">
              <w:t> </w:t>
            </w:r>
            <w:r w:rsidR="00EC732D">
              <w:t> </w:t>
            </w:r>
            <w:r w:rsidR="00EC732D">
              <w:t> </w:t>
            </w:r>
            <w:r w:rsidRPr="00956CC9">
              <w:fldChar w:fldCharType="end"/>
            </w:r>
            <w:bookmarkEnd w:id="0"/>
          </w:p>
        </w:tc>
      </w:tr>
      <w:tr w:rsidR="00D6510B" w:rsidTr="002B467E">
        <w:trPr>
          <w:trHeight w:val="397"/>
        </w:trPr>
        <w:tc>
          <w:tcPr>
            <w:tcW w:w="4248" w:type="dxa"/>
            <w:vAlign w:val="center"/>
          </w:tcPr>
          <w:p w:rsidR="00D6510B" w:rsidRPr="00956CC9" w:rsidRDefault="00966EB6" w:rsidP="000650A8">
            <w:r w:rsidRPr="00956CC9">
              <w:t>Vorname: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10B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  <w:bookmarkEnd w:id="1"/>
          </w:p>
        </w:tc>
      </w:tr>
      <w:tr w:rsidR="00D6510B" w:rsidTr="002B467E">
        <w:trPr>
          <w:trHeight w:val="397"/>
        </w:trPr>
        <w:tc>
          <w:tcPr>
            <w:tcW w:w="4248" w:type="dxa"/>
            <w:vAlign w:val="center"/>
          </w:tcPr>
          <w:p w:rsidR="00D6510B" w:rsidRPr="00956CC9" w:rsidRDefault="00956CC9" w:rsidP="000650A8">
            <w:r w:rsidRPr="00956CC9">
              <w:t>Geburtsdatum: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10B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D6510B" w:rsidTr="002B467E">
        <w:trPr>
          <w:trHeight w:val="397"/>
        </w:trPr>
        <w:tc>
          <w:tcPr>
            <w:tcW w:w="4248" w:type="dxa"/>
            <w:vAlign w:val="center"/>
          </w:tcPr>
          <w:p w:rsidR="00D6510B" w:rsidRPr="00956CC9" w:rsidRDefault="00966EB6" w:rsidP="000650A8">
            <w:r w:rsidRPr="00956CC9">
              <w:t>Bürgerort: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10B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D6510B" w:rsidTr="002B467E">
        <w:trPr>
          <w:trHeight w:val="397"/>
        </w:trPr>
        <w:tc>
          <w:tcPr>
            <w:tcW w:w="4248" w:type="dxa"/>
            <w:vAlign w:val="center"/>
          </w:tcPr>
          <w:p w:rsidR="00D6510B" w:rsidRPr="00956CC9" w:rsidRDefault="00966EB6" w:rsidP="000650A8">
            <w:r w:rsidRPr="00956CC9">
              <w:t>Staatsangehörigkeit: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10B" w:rsidRPr="00956CC9" w:rsidRDefault="00956CC9" w:rsidP="00EC732D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="00EC732D">
              <w:t> </w:t>
            </w:r>
            <w:r w:rsidR="00EC732D">
              <w:t> </w:t>
            </w:r>
            <w:r w:rsidR="00EC732D">
              <w:t> </w:t>
            </w:r>
            <w:r w:rsidR="00EC732D">
              <w:t> </w:t>
            </w:r>
            <w:r w:rsidR="00EC732D">
              <w:t> </w:t>
            </w:r>
            <w:r w:rsidRPr="00956CC9">
              <w:fldChar w:fldCharType="end"/>
            </w:r>
          </w:p>
        </w:tc>
      </w:tr>
      <w:tr w:rsidR="00D6510B" w:rsidTr="002B467E">
        <w:trPr>
          <w:trHeight w:val="397"/>
        </w:trPr>
        <w:tc>
          <w:tcPr>
            <w:tcW w:w="4248" w:type="dxa"/>
            <w:vAlign w:val="center"/>
          </w:tcPr>
          <w:p w:rsidR="00966EB6" w:rsidRPr="00956CC9" w:rsidRDefault="00966EB6" w:rsidP="000650A8">
            <w:r w:rsidRPr="00956CC9">
              <w:t>Wohnadresse in Arosa: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10B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966EB6" w:rsidTr="002B467E">
        <w:trPr>
          <w:trHeight w:val="397"/>
        </w:trPr>
        <w:tc>
          <w:tcPr>
            <w:tcW w:w="4248" w:type="dxa"/>
            <w:vAlign w:val="center"/>
          </w:tcPr>
          <w:p w:rsidR="00966EB6" w:rsidRPr="00956CC9" w:rsidRDefault="00966EB6" w:rsidP="000650A8">
            <w:r w:rsidRPr="00956CC9">
              <w:t>Telefon- und Handynummer:</w:t>
            </w:r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EB6" w:rsidRPr="00956CC9" w:rsidRDefault="000B18E4" w:rsidP="000650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EB6" w:rsidRPr="00956CC9" w:rsidRDefault="000B18E4" w:rsidP="000650A8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D0D94" w:rsidTr="002B467E">
        <w:trPr>
          <w:trHeight w:val="397"/>
        </w:trPr>
        <w:tc>
          <w:tcPr>
            <w:tcW w:w="4248" w:type="dxa"/>
            <w:vAlign w:val="center"/>
          </w:tcPr>
          <w:p w:rsidR="002D0D94" w:rsidRPr="00956CC9" w:rsidRDefault="00966EB6" w:rsidP="000650A8">
            <w:r w:rsidRPr="00956CC9">
              <w:t>E-Mail: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D94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2D0D94" w:rsidTr="002B467E">
        <w:trPr>
          <w:trHeight w:val="397"/>
        </w:trPr>
        <w:tc>
          <w:tcPr>
            <w:tcW w:w="4248" w:type="dxa"/>
            <w:vAlign w:val="center"/>
          </w:tcPr>
          <w:p w:rsidR="002D0D94" w:rsidRPr="00956CC9" w:rsidRDefault="004C4AD6" w:rsidP="000650A8">
            <w:r w:rsidRPr="00956CC9">
              <w:t>Name des Betriebes:</w:t>
            </w:r>
            <w:r w:rsidR="00966EB6" w:rsidRPr="00956CC9">
              <w:t xml:space="preserve"> 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0D94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4C4AD6" w:rsidTr="002B467E">
        <w:trPr>
          <w:trHeight w:val="397"/>
        </w:trPr>
        <w:tc>
          <w:tcPr>
            <w:tcW w:w="4248" w:type="dxa"/>
            <w:vAlign w:val="center"/>
          </w:tcPr>
          <w:p w:rsidR="004C4AD6" w:rsidRPr="00956CC9" w:rsidRDefault="004C4AD6" w:rsidP="000650A8">
            <w:r w:rsidRPr="00956CC9">
              <w:t>Art des Betriebes: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D6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4C4AD6" w:rsidTr="002B467E">
        <w:trPr>
          <w:trHeight w:val="397"/>
        </w:trPr>
        <w:tc>
          <w:tcPr>
            <w:tcW w:w="4248" w:type="dxa"/>
            <w:vAlign w:val="center"/>
          </w:tcPr>
          <w:p w:rsidR="004C4AD6" w:rsidRPr="00956CC9" w:rsidRDefault="004C4AD6" w:rsidP="000650A8">
            <w:r w:rsidRPr="00956CC9">
              <w:t>Genaue Bezeichnung der zum Betrieb</w:t>
            </w:r>
          </w:p>
          <w:p w:rsidR="004C4AD6" w:rsidRPr="00956CC9" w:rsidRDefault="004C4AD6" w:rsidP="000650A8">
            <w:r w:rsidRPr="00956CC9">
              <w:t>gehörenden Lokalitäten: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D6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966EB6" w:rsidTr="002B467E">
        <w:trPr>
          <w:trHeight w:val="397"/>
        </w:trPr>
        <w:tc>
          <w:tcPr>
            <w:tcW w:w="4248" w:type="dxa"/>
            <w:vAlign w:val="center"/>
          </w:tcPr>
          <w:p w:rsidR="00966EB6" w:rsidRPr="00956CC9" w:rsidRDefault="00966EB6" w:rsidP="000650A8">
            <w:r w:rsidRPr="00956CC9">
              <w:t>Anzahl</w:t>
            </w:r>
            <w:r w:rsidR="00F82C2F">
              <w:t xml:space="preserve"> Sitzplätze: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</w:tcBorders>
            <w:vAlign w:val="center"/>
          </w:tcPr>
          <w:p w:rsidR="00966EB6" w:rsidRPr="00956CC9" w:rsidRDefault="00F82C2F" w:rsidP="00EC732D">
            <w:r>
              <w:t>Restaurant</w:t>
            </w:r>
            <w:r w:rsidR="004C4AD6" w:rsidRPr="00956CC9">
              <w:t>:</w:t>
            </w:r>
            <w:r w:rsidR="00EC732D">
              <w:tab/>
            </w:r>
            <w:r w:rsidR="000650A8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4"/>
            <w:r w:rsidR="000650A8">
              <w:instrText xml:space="preserve"> FORMTEXT </w:instrText>
            </w:r>
            <w:r w:rsidR="000650A8">
              <w:fldChar w:fldCharType="separate"/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fldChar w:fldCharType="end"/>
            </w:r>
            <w:bookmarkEnd w:id="2"/>
          </w:p>
        </w:tc>
        <w:tc>
          <w:tcPr>
            <w:tcW w:w="2952" w:type="dxa"/>
            <w:tcBorders>
              <w:top w:val="single" w:sz="4" w:space="0" w:color="auto"/>
            </w:tcBorders>
            <w:vAlign w:val="center"/>
          </w:tcPr>
          <w:p w:rsidR="00966EB6" w:rsidRPr="00956CC9" w:rsidRDefault="004C4AD6" w:rsidP="00EC732D">
            <w:pPr>
              <w:tabs>
                <w:tab w:val="left" w:pos="1286"/>
              </w:tabs>
            </w:pPr>
            <w:r w:rsidRPr="00956CC9">
              <w:t>Terrasse:</w:t>
            </w:r>
            <w:r w:rsidR="000650A8">
              <w:t xml:space="preserve"> </w:t>
            </w:r>
            <w:r w:rsidR="00EC732D">
              <w:tab/>
            </w:r>
            <w:r w:rsidR="000650A8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650A8">
              <w:instrText xml:space="preserve"> FORMTEXT </w:instrText>
            </w:r>
            <w:r w:rsidR="000650A8">
              <w:fldChar w:fldCharType="separate"/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fldChar w:fldCharType="end"/>
            </w:r>
          </w:p>
        </w:tc>
      </w:tr>
      <w:tr w:rsidR="00966EB6" w:rsidTr="002B467E">
        <w:trPr>
          <w:trHeight w:val="397"/>
        </w:trPr>
        <w:tc>
          <w:tcPr>
            <w:tcW w:w="4248" w:type="dxa"/>
            <w:vAlign w:val="center"/>
          </w:tcPr>
          <w:p w:rsidR="00966EB6" w:rsidRPr="00956CC9" w:rsidRDefault="00966EB6" w:rsidP="000650A8"/>
        </w:tc>
        <w:tc>
          <w:tcPr>
            <w:tcW w:w="2581" w:type="dxa"/>
            <w:gridSpan w:val="2"/>
            <w:vAlign w:val="center"/>
          </w:tcPr>
          <w:p w:rsidR="00966EB6" w:rsidRPr="00956CC9" w:rsidRDefault="004C4AD6" w:rsidP="000650A8">
            <w:r w:rsidRPr="00956CC9">
              <w:t>Gastzimmer:</w:t>
            </w:r>
            <w:r w:rsidR="000650A8">
              <w:t xml:space="preserve"> </w:t>
            </w:r>
            <w:r w:rsidR="00EC732D">
              <w:tab/>
            </w:r>
            <w:r w:rsidR="000650A8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650A8">
              <w:instrText xml:space="preserve"> FORMTEXT </w:instrText>
            </w:r>
            <w:r w:rsidR="000650A8">
              <w:fldChar w:fldCharType="separate"/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fldChar w:fldCharType="end"/>
            </w:r>
          </w:p>
        </w:tc>
        <w:tc>
          <w:tcPr>
            <w:tcW w:w="2952" w:type="dxa"/>
            <w:vAlign w:val="center"/>
          </w:tcPr>
          <w:p w:rsidR="00966EB6" w:rsidRPr="00956CC9" w:rsidRDefault="004C4AD6" w:rsidP="00EC732D">
            <w:pPr>
              <w:tabs>
                <w:tab w:val="left" w:pos="1286"/>
              </w:tabs>
            </w:pPr>
            <w:r w:rsidRPr="00956CC9">
              <w:t>Gastbetten:</w:t>
            </w:r>
            <w:r w:rsidR="000650A8">
              <w:t xml:space="preserve"> </w:t>
            </w:r>
            <w:r w:rsidR="000650A8"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0650A8">
              <w:instrText xml:space="preserve"> FORMTEXT </w:instrText>
            </w:r>
            <w:r w:rsidR="000650A8">
              <w:fldChar w:fldCharType="separate"/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rPr>
                <w:noProof/>
              </w:rPr>
              <w:t> </w:t>
            </w:r>
            <w:r w:rsidR="000650A8">
              <w:fldChar w:fldCharType="end"/>
            </w:r>
          </w:p>
        </w:tc>
      </w:tr>
      <w:tr w:rsidR="004C4AD6" w:rsidTr="002B467E">
        <w:trPr>
          <w:trHeight w:val="397"/>
        </w:trPr>
        <w:tc>
          <w:tcPr>
            <w:tcW w:w="4248" w:type="dxa"/>
            <w:vAlign w:val="center"/>
          </w:tcPr>
          <w:p w:rsidR="004C4AD6" w:rsidRPr="00956CC9" w:rsidRDefault="004C4AD6" w:rsidP="000650A8">
            <w:r w:rsidRPr="00956CC9">
              <w:t>Datum der Eröffnung: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vAlign w:val="center"/>
          </w:tcPr>
          <w:p w:rsidR="004C4AD6" w:rsidRPr="00956CC9" w:rsidRDefault="00956CC9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4C4AD6" w:rsidTr="002B467E">
        <w:trPr>
          <w:trHeight w:val="397"/>
        </w:trPr>
        <w:tc>
          <w:tcPr>
            <w:tcW w:w="4248" w:type="dxa"/>
            <w:vAlign w:val="center"/>
          </w:tcPr>
          <w:p w:rsidR="00742592" w:rsidRPr="00956CC9" w:rsidRDefault="004C4AD6" w:rsidP="000650A8">
            <w:r w:rsidRPr="00956CC9">
              <w:t>Genaue Rechnungsadresse: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4AD6" w:rsidRPr="00956CC9" w:rsidRDefault="000650A8" w:rsidP="000650A8">
            <w:r w:rsidRPr="00956CC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56CC9">
              <w:instrText xml:space="preserve"> FORMTEXT </w:instrText>
            </w:r>
            <w:r w:rsidRPr="00956CC9">
              <w:fldChar w:fldCharType="separate"/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t> </w:t>
            </w:r>
            <w:r w:rsidRPr="00956CC9">
              <w:fldChar w:fldCharType="end"/>
            </w:r>
          </w:p>
        </w:tc>
      </w:tr>
      <w:tr w:rsidR="000650A8" w:rsidRPr="00227DD7" w:rsidTr="002B467E">
        <w:trPr>
          <w:trHeight w:val="170"/>
        </w:trPr>
        <w:tc>
          <w:tcPr>
            <w:tcW w:w="9781" w:type="dxa"/>
            <w:gridSpan w:val="4"/>
            <w:vAlign w:val="center"/>
          </w:tcPr>
          <w:p w:rsidR="000650A8" w:rsidRPr="00227DD7" w:rsidRDefault="000650A8" w:rsidP="000650A8">
            <w:pPr>
              <w:rPr>
                <w:sz w:val="10"/>
              </w:rPr>
            </w:pPr>
          </w:p>
        </w:tc>
      </w:tr>
      <w:tr w:rsidR="007A671E" w:rsidTr="002B467E">
        <w:trPr>
          <w:trHeight w:val="397"/>
        </w:trPr>
        <w:tc>
          <w:tcPr>
            <w:tcW w:w="9781" w:type="dxa"/>
            <w:gridSpan w:val="4"/>
            <w:vAlign w:val="center"/>
          </w:tcPr>
          <w:p w:rsidR="007A671E" w:rsidRPr="00956CC9" w:rsidRDefault="007A671E" w:rsidP="000650A8">
            <w:r w:rsidRPr="00956CC9">
              <w:t>Die unterzeichnete Person bestätigt, dass sie die Vorschriften des Kantonalen- und Gemeindegastwirtschaftsgesetzes kennt</w:t>
            </w:r>
            <w:r w:rsidR="00C12694">
              <w:t>.</w:t>
            </w:r>
          </w:p>
        </w:tc>
      </w:tr>
      <w:tr w:rsidR="00C12694" w:rsidRPr="00C12694" w:rsidTr="002B467E">
        <w:trPr>
          <w:trHeight w:val="113"/>
        </w:trPr>
        <w:tc>
          <w:tcPr>
            <w:tcW w:w="9781" w:type="dxa"/>
            <w:gridSpan w:val="4"/>
            <w:vAlign w:val="center"/>
          </w:tcPr>
          <w:p w:rsidR="00C12694" w:rsidRPr="00C12694" w:rsidRDefault="00C12694" w:rsidP="000650A8">
            <w:pPr>
              <w:rPr>
                <w:sz w:val="12"/>
              </w:rPr>
            </w:pPr>
          </w:p>
        </w:tc>
      </w:tr>
      <w:tr w:rsidR="007A671E" w:rsidTr="002B467E">
        <w:trPr>
          <w:trHeight w:val="397"/>
        </w:trPr>
        <w:tc>
          <w:tcPr>
            <w:tcW w:w="4248" w:type="dxa"/>
            <w:vAlign w:val="bottom"/>
          </w:tcPr>
          <w:p w:rsidR="007A671E" w:rsidRPr="00956CC9" w:rsidRDefault="007A671E" w:rsidP="002D48DF">
            <w:r w:rsidRPr="00956CC9">
              <w:t>Unterschrift der verantwortliche-r Betriebsleiter-in:</w:t>
            </w:r>
          </w:p>
        </w:tc>
        <w:tc>
          <w:tcPr>
            <w:tcW w:w="5533" w:type="dxa"/>
            <w:gridSpan w:val="3"/>
            <w:tcBorders>
              <w:bottom w:val="single" w:sz="4" w:space="0" w:color="auto"/>
            </w:tcBorders>
            <w:vAlign w:val="bottom"/>
          </w:tcPr>
          <w:p w:rsidR="007A671E" w:rsidRPr="004F3E10" w:rsidRDefault="007A671E" w:rsidP="002D48DF">
            <w:pPr>
              <w:rPr>
                <w:u w:val="single"/>
              </w:rPr>
            </w:pPr>
          </w:p>
        </w:tc>
      </w:tr>
      <w:tr w:rsidR="007A671E" w:rsidTr="002B467E">
        <w:trPr>
          <w:trHeight w:val="397"/>
        </w:trPr>
        <w:tc>
          <w:tcPr>
            <w:tcW w:w="4248" w:type="dxa"/>
            <w:vAlign w:val="bottom"/>
          </w:tcPr>
          <w:p w:rsidR="007A671E" w:rsidRPr="00956CC9" w:rsidRDefault="007A671E" w:rsidP="002D48DF">
            <w:r w:rsidRPr="00956CC9">
              <w:t>Ort und Datum der Eingabe:</w:t>
            </w:r>
          </w:p>
        </w:tc>
        <w:tc>
          <w:tcPr>
            <w:tcW w:w="55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A671E" w:rsidRPr="00956CC9" w:rsidRDefault="007A671E" w:rsidP="002D48DF"/>
        </w:tc>
      </w:tr>
    </w:tbl>
    <w:p w:rsidR="002B467E" w:rsidRPr="004545B9" w:rsidRDefault="002B467E" w:rsidP="00D6510B">
      <w:pPr>
        <w:rPr>
          <w:sz w:val="14"/>
          <w:szCs w:val="20"/>
        </w:rPr>
      </w:pPr>
    </w:p>
    <w:p w:rsidR="00D6510B" w:rsidRPr="002B467E" w:rsidRDefault="007A671E" w:rsidP="002B467E">
      <w:pPr>
        <w:ind w:left="56"/>
        <w:rPr>
          <w:rFonts w:ascii="Frutiger LT Std 55 Roman" w:hAnsi="Frutiger LT Std 55 Roman"/>
        </w:rPr>
      </w:pPr>
      <w:r w:rsidRPr="002B467E">
        <w:rPr>
          <w:rFonts w:ascii="Frutiger LT Std 55 Roman" w:hAnsi="Frutiger LT Std 55 Roman"/>
        </w:rPr>
        <w:t>Dem Gesuch ist beizulegen:</w:t>
      </w:r>
    </w:p>
    <w:p w:rsidR="002B467E" w:rsidRDefault="007A671E" w:rsidP="002B467E">
      <w:pPr>
        <w:pStyle w:val="Listenabsatz"/>
        <w:numPr>
          <w:ilvl w:val="0"/>
          <w:numId w:val="8"/>
        </w:numPr>
        <w:ind w:left="56" w:right="-710" w:firstLine="0"/>
      </w:pPr>
      <w:r w:rsidRPr="00956CC9">
        <w:t>Auszug aus dem Schweizerischen Zentralstrafregister</w:t>
      </w:r>
      <w:r w:rsidR="00115FFB">
        <w:t xml:space="preserve"> </w:t>
      </w:r>
    </w:p>
    <w:p w:rsidR="007A671E" w:rsidRDefault="00DF07DE" w:rsidP="002B467E">
      <w:pPr>
        <w:pStyle w:val="Listenabsatz"/>
        <w:ind w:left="56" w:right="-710" w:firstLine="653"/>
      </w:pPr>
      <w:r>
        <w:t xml:space="preserve">(Bestellen unter </w:t>
      </w:r>
      <w:hyperlink r:id="rId8" w:history="1">
        <w:r w:rsidR="007A671E" w:rsidRPr="00956CC9">
          <w:rPr>
            <w:rStyle w:val="Hyperlink"/>
          </w:rPr>
          <w:t>www.strafregister.admin.ch</w:t>
        </w:r>
      </w:hyperlink>
      <w:r w:rsidR="007A671E" w:rsidRPr="00956CC9">
        <w:t xml:space="preserve"> oder bei der Post)</w:t>
      </w:r>
    </w:p>
    <w:p w:rsidR="007D0EA4" w:rsidRPr="007D0EA4" w:rsidRDefault="007D0EA4" w:rsidP="002B467E">
      <w:pPr>
        <w:pStyle w:val="Listenabsatz"/>
        <w:ind w:left="56"/>
        <w:rPr>
          <w:sz w:val="16"/>
          <w:szCs w:val="16"/>
        </w:rPr>
      </w:pPr>
    </w:p>
    <w:p w:rsidR="00A0714C" w:rsidRDefault="00A0714C" w:rsidP="00A0714C">
      <w:pPr>
        <w:ind w:left="56"/>
        <w:rPr>
          <w:rFonts w:ascii="Frutiger LT Std 55 Roman" w:hAnsi="Frutiger LT Std 55 Roman"/>
        </w:rPr>
      </w:pPr>
      <w:r>
        <w:rPr>
          <w:rFonts w:ascii="Frutiger LT Std 55 Roman" w:hAnsi="Frutiger LT Std 55 Roman"/>
        </w:rPr>
        <w:t>Zusätzlich die drei Formulare des Kantons:</w:t>
      </w:r>
    </w:p>
    <w:p w:rsidR="00A0714C" w:rsidRDefault="00A0714C" w:rsidP="00A0714C">
      <w:pPr>
        <w:pStyle w:val="Listenabsatz"/>
        <w:numPr>
          <w:ilvl w:val="0"/>
          <w:numId w:val="9"/>
        </w:numPr>
        <w:ind w:left="56" w:right="-710" w:firstLine="0"/>
      </w:pPr>
      <w:r>
        <w:t>Meldeformular für Lebensmittelbetriebe</w:t>
      </w:r>
    </w:p>
    <w:p w:rsidR="00A0714C" w:rsidRDefault="00A0714C" w:rsidP="00A0714C">
      <w:pPr>
        <w:pStyle w:val="Listenabsatz"/>
        <w:numPr>
          <w:ilvl w:val="0"/>
          <w:numId w:val="9"/>
        </w:numPr>
        <w:spacing w:after="60"/>
        <w:ind w:left="57" w:right="-709" w:firstLine="0"/>
      </w:pPr>
      <w:r>
        <w:t>Gesuch gebrannte Wasser</w:t>
      </w:r>
    </w:p>
    <w:p w:rsidR="00A0714C" w:rsidRDefault="00A0714C" w:rsidP="00A0714C">
      <w:pPr>
        <w:pStyle w:val="Listenabsatz"/>
        <w:numPr>
          <w:ilvl w:val="0"/>
          <w:numId w:val="9"/>
        </w:numPr>
        <w:spacing w:after="60"/>
        <w:ind w:left="57" w:right="-709" w:firstLine="0"/>
      </w:pPr>
      <w:r>
        <w:t>Gesuch um Nachweis einer einwandfreien Betriebsführung</w:t>
      </w:r>
    </w:p>
    <w:p w:rsidR="007A671E" w:rsidRPr="002B467E" w:rsidRDefault="007A671E" w:rsidP="002B467E">
      <w:pPr>
        <w:ind w:left="56"/>
        <w:rPr>
          <w:sz w:val="20"/>
          <w:szCs w:val="20"/>
        </w:rPr>
      </w:pPr>
    </w:p>
    <w:sectPr w:rsidR="007A671E" w:rsidRPr="002B467E" w:rsidSect="007D0E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56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2077" w:rsidRDefault="00482077" w:rsidP="000846D1">
      <w:r>
        <w:separator/>
      </w:r>
    </w:p>
  </w:endnote>
  <w:endnote w:type="continuationSeparator" w:id="0">
    <w:p w:rsidR="00482077" w:rsidRDefault="00482077" w:rsidP="0008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utiger LT Std 45 Light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5 Roman">
    <w:altName w:val="Calibri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7BEF" w:rsidRDefault="00E67B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31036"/>
      <w:docPartObj>
        <w:docPartGallery w:val="Page Numbers (Bottom of Page)"/>
        <w:docPartUnique/>
      </w:docPartObj>
    </w:sdtPr>
    <w:sdtContent>
      <w:p w:rsidR="00357562" w:rsidRPr="00956CC9" w:rsidRDefault="0033166A" w:rsidP="00956CC9">
        <w:pPr>
          <w:pStyle w:val="Fuzeile"/>
        </w:pPr>
        <w:r w:rsidRPr="00956CC9">
          <w:fldChar w:fldCharType="begin"/>
        </w:r>
        <w:r w:rsidRPr="00956CC9">
          <w:instrText xml:space="preserve"> PAGE   \* MERGEFORMAT </w:instrText>
        </w:r>
        <w:r w:rsidRPr="00956CC9">
          <w:fldChar w:fldCharType="separate"/>
        </w:r>
        <w:r w:rsidR="002B467E">
          <w:rPr>
            <w:noProof/>
          </w:rPr>
          <w:t>2</w:t>
        </w:r>
        <w:r w:rsidRPr="00956CC9">
          <w:fldChar w:fldCharType="end"/>
        </w:r>
      </w:p>
    </w:sdtContent>
  </w:sdt>
  <w:p w:rsidR="00357562" w:rsidRDefault="0035756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467E" w:rsidRDefault="002B467E">
    <w:pPr>
      <w:pStyle w:val="Fuzeile"/>
    </w:pPr>
    <w:r>
      <w:rPr>
        <w:noProof/>
        <w:lang w:eastAsia="de-CH"/>
      </w:rPr>
      <w:drawing>
        <wp:inline distT="0" distB="0" distL="0" distR="0" wp14:anchorId="620EA0FE" wp14:editId="66432682">
          <wp:extent cx="1285875" cy="424064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osalogo_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806" cy="44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2077" w:rsidRDefault="00482077" w:rsidP="000846D1">
      <w:r>
        <w:separator/>
      </w:r>
    </w:p>
  </w:footnote>
  <w:footnote w:type="continuationSeparator" w:id="0">
    <w:p w:rsidR="00482077" w:rsidRDefault="00482077" w:rsidP="00084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7BEF" w:rsidRDefault="00E67B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7BEF" w:rsidRDefault="00E67B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7562" w:rsidRDefault="002B467E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021A7A7D" wp14:editId="4CD9BA1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634365" cy="771525"/>
          <wp:effectExtent l="0" t="0" r="0" b="9525"/>
          <wp:wrapTight wrapText="bothSides">
            <wp:wrapPolygon edited="0">
              <wp:start x="0" y="0"/>
              <wp:lineTo x="0" y="21333"/>
              <wp:lineTo x="20757" y="21333"/>
              <wp:lineTo x="20757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appenArosa(mittel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36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5B5C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7C401E8" wp14:editId="158A090F">
              <wp:simplePos x="0" y="0"/>
              <wp:positionH relativeFrom="page">
                <wp:posOffset>1802765</wp:posOffset>
              </wp:positionH>
              <wp:positionV relativeFrom="page">
                <wp:posOffset>151765</wp:posOffset>
              </wp:positionV>
              <wp:extent cx="2847975" cy="1207770"/>
              <wp:effectExtent l="8255" t="10795" r="10795" b="1016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207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65B5C" w:rsidRPr="0092066B" w:rsidRDefault="00D65B5C" w:rsidP="00E67BEF">
                          <w:pPr>
                            <w:pStyle w:val="Kopfzeile"/>
                            <w:spacing w:after="120"/>
                            <w:rPr>
                              <w:rFonts w:ascii="Frutiger LT Std 55 Roman" w:hAnsi="Frutiger LT Std 55 Roman"/>
                              <w:sz w:val="26"/>
                              <w:szCs w:val="26"/>
                            </w:rPr>
                          </w:pPr>
                          <w:r w:rsidRPr="0092066B">
                            <w:rPr>
                              <w:rFonts w:ascii="Frutiger LT Std 55 Roman" w:hAnsi="Frutiger LT Std 55 Roman"/>
                              <w:sz w:val="26"/>
                              <w:szCs w:val="26"/>
                            </w:rPr>
                            <w:t>Gemeinde Arosa</w:t>
                          </w:r>
                        </w:p>
                        <w:p w:rsidR="00E67BEF" w:rsidRDefault="00E67BEF" w:rsidP="00E67BEF">
                          <w:pPr>
                            <w:tabs>
                              <w:tab w:val="left" w:pos="1882"/>
                              <w:tab w:val="left" w:pos="198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Gemeindekanzlei</w:t>
                          </w:r>
                          <w:r>
                            <w:rPr>
                              <w:sz w:val="18"/>
                            </w:rPr>
                            <w:tab/>
                            <w:t>t</w:t>
                          </w:r>
                          <w:r>
                            <w:rPr>
                              <w:sz w:val="18"/>
                            </w:rPr>
                            <w:tab/>
                            <w:t>+41 81 378 67 57</w:t>
                          </w:r>
                        </w:p>
                        <w:p w:rsidR="00E67BEF" w:rsidRDefault="0004310E" w:rsidP="00E67BEF">
                          <w:pPr>
                            <w:tabs>
                              <w:tab w:val="left" w:pos="1882"/>
                              <w:tab w:val="left" w:pos="198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Rathaus</w:t>
                          </w:r>
                        </w:p>
                        <w:p w:rsidR="00E67BEF" w:rsidRDefault="00E67BEF" w:rsidP="00E67BEF">
                          <w:pPr>
                            <w:tabs>
                              <w:tab w:val="left" w:pos="1882"/>
                              <w:tab w:val="left" w:pos="198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Poststrasse 168</w:t>
                          </w:r>
                          <w:r>
                            <w:rPr>
                              <w:sz w:val="18"/>
                            </w:rPr>
                            <w:tab/>
                            <w:t>kanzlei@gemeindearosa.ch</w:t>
                          </w:r>
                        </w:p>
                        <w:p w:rsidR="00E67BEF" w:rsidRDefault="00E67BEF" w:rsidP="00E67BEF">
                          <w:pPr>
                            <w:tabs>
                              <w:tab w:val="left" w:pos="1882"/>
                              <w:tab w:val="left" w:pos="198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Postfach 85</w:t>
                          </w:r>
                          <w:r>
                            <w:rPr>
                              <w:sz w:val="18"/>
                            </w:rPr>
                            <w:tab/>
                            <w:t>www.gemeindearosa.ch</w:t>
                          </w:r>
                        </w:p>
                        <w:p w:rsidR="00E67BEF" w:rsidRDefault="00E67BEF" w:rsidP="00E67BEF">
                          <w:pPr>
                            <w:tabs>
                              <w:tab w:val="left" w:pos="1882"/>
                              <w:tab w:val="left" w:pos="1980"/>
                            </w:tabs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CH–7050 Arosa</w:t>
                          </w:r>
                          <w:r>
                            <w:rPr>
                              <w:sz w:val="18"/>
                            </w:rPr>
                            <w:tab/>
                          </w:r>
                        </w:p>
                        <w:p w:rsidR="00D65B5C" w:rsidRPr="000846D1" w:rsidRDefault="00D65B5C" w:rsidP="00E67BEF">
                          <w:pPr>
                            <w:tabs>
                              <w:tab w:val="left" w:pos="1882"/>
                              <w:tab w:val="left" w:pos="1980"/>
                            </w:tabs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401E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41.95pt;margin-top:11.95pt;width:224.25pt;height:95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" strokecolor="white [3212]">
              <v:textbox>
                <w:txbxContent>
                  <w:p w:rsidR="00D65B5C" w:rsidRPr="0092066B" w:rsidRDefault="00D65B5C" w:rsidP="00E67BEF">
                    <w:pPr>
                      <w:pStyle w:val="Kopfzeile"/>
                      <w:spacing w:after="120"/>
                      <w:rPr>
                        <w:rFonts w:ascii="Frutiger LT Std 55 Roman" w:hAnsi="Frutiger LT Std 55 Roman"/>
                        <w:sz w:val="26"/>
                        <w:szCs w:val="26"/>
                      </w:rPr>
                    </w:pPr>
                    <w:r w:rsidRPr="0092066B">
                      <w:rPr>
                        <w:rFonts w:ascii="Frutiger LT Std 55 Roman" w:hAnsi="Frutiger LT Std 55 Roman"/>
                        <w:sz w:val="26"/>
                        <w:szCs w:val="26"/>
                      </w:rPr>
                      <w:t>Gemeinde Arosa</w:t>
                    </w:r>
                  </w:p>
                  <w:p w:rsidR="00E67BEF" w:rsidRDefault="00E67BEF" w:rsidP="00E67BEF">
                    <w:pPr>
                      <w:tabs>
                        <w:tab w:val="left" w:pos="1882"/>
                        <w:tab w:val="left" w:pos="1980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Gemeindekanzlei</w:t>
                    </w:r>
                    <w:r>
                      <w:rPr>
                        <w:sz w:val="18"/>
                      </w:rPr>
                      <w:tab/>
                      <w:t>t</w:t>
                    </w:r>
                    <w:r>
                      <w:rPr>
                        <w:sz w:val="18"/>
                      </w:rPr>
                      <w:tab/>
                      <w:t>+41 81 378 67 57</w:t>
                    </w:r>
                  </w:p>
                  <w:p w:rsidR="00E67BEF" w:rsidRDefault="0004310E" w:rsidP="00E67BEF">
                    <w:pPr>
                      <w:tabs>
                        <w:tab w:val="left" w:pos="1882"/>
                        <w:tab w:val="left" w:pos="1980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Rathaus</w:t>
                    </w:r>
                  </w:p>
                  <w:p w:rsidR="00E67BEF" w:rsidRDefault="00E67BEF" w:rsidP="00E67BEF">
                    <w:pPr>
                      <w:tabs>
                        <w:tab w:val="left" w:pos="1882"/>
                        <w:tab w:val="left" w:pos="1980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Poststrasse 168</w:t>
                    </w:r>
                    <w:r>
                      <w:rPr>
                        <w:sz w:val="18"/>
                      </w:rPr>
                      <w:tab/>
                      <w:t>kanzlei@gemeindearosa.ch</w:t>
                    </w:r>
                  </w:p>
                  <w:p w:rsidR="00E67BEF" w:rsidRDefault="00E67BEF" w:rsidP="00E67BEF">
                    <w:pPr>
                      <w:tabs>
                        <w:tab w:val="left" w:pos="1882"/>
                        <w:tab w:val="left" w:pos="1980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Postfach 85</w:t>
                    </w:r>
                    <w:r>
                      <w:rPr>
                        <w:sz w:val="18"/>
                      </w:rPr>
                      <w:tab/>
                      <w:t>www.gemeindearosa.ch</w:t>
                    </w:r>
                  </w:p>
                  <w:p w:rsidR="00E67BEF" w:rsidRDefault="00E67BEF" w:rsidP="00E67BEF">
                    <w:pPr>
                      <w:tabs>
                        <w:tab w:val="left" w:pos="1882"/>
                        <w:tab w:val="left" w:pos="1980"/>
                      </w:tabs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CH–7050 Arosa</w:t>
                    </w:r>
                    <w:r>
                      <w:rPr>
                        <w:sz w:val="18"/>
                      </w:rPr>
                      <w:tab/>
                    </w:r>
                  </w:p>
                  <w:p w:rsidR="00D65B5C" w:rsidRPr="000846D1" w:rsidRDefault="00D65B5C" w:rsidP="00E67BEF">
                    <w:pPr>
                      <w:tabs>
                        <w:tab w:val="left" w:pos="1882"/>
                        <w:tab w:val="left" w:pos="1980"/>
                      </w:tabs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D7E38" w:rsidRPr="00956CC9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B8A4DE0" wp14:editId="33DA8AE1">
              <wp:simplePos x="0" y="0"/>
              <wp:positionH relativeFrom="page">
                <wp:posOffset>2889885</wp:posOffset>
              </wp:positionH>
              <wp:positionV relativeFrom="page">
                <wp:posOffset>511175</wp:posOffset>
              </wp:positionV>
              <wp:extent cx="0" cy="504190"/>
              <wp:effectExtent l="13335" t="6350" r="5715" b="13335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041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85D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27.55pt;margin-top:40.25pt;width:0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"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45F5B"/>
    <w:multiLevelType w:val="hybridMultilevel"/>
    <w:tmpl w:val="DE62EE60"/>
    <w:lvl w:ilvl="0" w:tplc="309065DE">
      <w:start w:val="5"/>
      <w:numFmt w:val="bullet"/>
      <w:lvlText w:val="-"/>
      <w:lvlJc w:val="left"/>
      <w:pPr>
        <w:ind w:left="1429" w:hanging="360"/>
      </w:pPr>
      <w:rPr>
        <w:rFonts w:ascii="Frutiger LT Std 45 Light" w:eastAsiaTheme="minorHAnsi" w:hAnsi="Frutiger LT Std 45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74606F"/>
    <w:multiLevelType w:val="hybridMultilevel"/>
    <w:tmpl w:val="921CE172"/>
    <w:lvl w:ilvl="0" w:tplc="309065DE">
      <w:start w:val="5"/>
      <w:numFmt w:val="bullet"/>
      <w:lvlText w:val="-"/>
      <w:lvlJc w:val="left"/>
      <w:pPr>
        <w:ind w:left="720" w:hanging="360"/>
      </w:pPr>
      <w:rPr>
        <w:rFonts w:ascii="Frutiger LT Std 45 Light" w:eastAsiaTheme="minorHAnsi" w:hAnsi="Frutiger LT Std 45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7249"/>
    <w:multiLevelType w:val="hybridMultilevel"/>
    <w:tmpl w:val="72E43678"/>
    <w:lvl w:ilvl="0" w:tplc="0807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3" w15:restartNumberingAfterBreak="0">
    <w:nsid w:val="44652B75"/>
    <w:multiLevelType w:val="hybridMultilevel"/>
    <w:tmpl w:val="C69862E8"/>
    <w:lvl w:ilvl="0" w:tplc="309065DE">
      <w:start w:val="5"/>
      <w:numFmt w:val="bullet"/>
      <w:lvlText w:val="-"/>
      <w:lvlJc w:val="left"/>
      <w:pPr>
        <w:ind w:left="1080" w:hanging="360"/>
      </w:pPr>
      <w:rPr>
        <w:rFonts w:ascii="Frutiger LT Std 45 Light" w:eastAsiaTheme="minorHAnsi" w:hAnsi="Frutiger LT Std 45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010C10"/>
    <w:multiLevelType w:val="hybridMultilevel"/>
    <w:tmpl w:val="DD3609B2"/>
    <w:lvl w:ilvl="0" w:tplc="309065DE">
      <w:start w:val="5"/>
      <w:numFmt w:val="bullet"/>
      <w:lvlText w:val="-"/>
      <w:lvlJc w:val="left"/>
      <w:pPr>
        <w:ind w:left="1440" w:hanging="360"/>
      </w:pPr>
      <w:rPr>
        <w:rFonts w:ascii="Frutiger LT Std 45 Light" w:eastAsiaTheme="minorHAnsi" w:hAnsi="Frutiger LT Std 45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A62F46"/>
    <w:multiLevelType w:val="hybridMultilevel"/>
    <w:tmpl w:val="7A301FDE"/>
    <w:lvl w:ilvl="0" w:tplc="309065DE">
      <w:start w:val="5"/>
      <w:numFmt w:val="bullet"/>
      <w:lvlText w:val="-"/>
      <w:lvlJc w:val="left"/>
      <w:pPr>
        <w:ind w:left="1429" w:hanging="360"/>
      </w:pPr>
      <w:rPr>
        <w:rFonts w:ascii="Frutiger LT Std 45 Light" w:eastAsiaTheme="minorHAnsi" w:hAnsi="Frutiger LT Std 45 Light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B33023"/>
    <w:multiLevelType w:val="hybridMultilevel"/>
    <w:tmpl w:val="C32AB35E"/>
    <w:lvl w:ilvl="0" w:tplc="CF743A6E">
      <w:start w:val="7050"/>
      <w:numFmt w:val="bullet"/>
      <w:lvlText w:val="-"/>
      <w:lvlJc w:val="left"/>
      <w:pPr>
        <w:ind w:left="360" w:hanging="360"/>
      </w:pPr>
      <w:rPr>
        <w:rFonts w:ascii="Frutiger LT Std 45 Light" w:eastAsiaTheme="minorHAnsi" w:hAnsi="Frutiger LT Std 45 Light" w:cstheme="minorBidi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EB7978"/>
    <w:multiLevelType w:val="hybridMultilevel"/>
    <w:tmpl w:val="8EF85C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541765">
    <w:abstractNumId w:val="7"/>
  </w:num>
  <w:num w:numId="2" w16cid:durableId="1094400040">
    <w:abstractNumId w:val="6"/>
  </w:num>
  <w:num w:numId="3" w16cid:durableId="2094426787">
    <w:abstractNumId w:val="1"/>
  </w:num>
  <w:num w:numId="4" w16cid:durableId="561058703">
    <w:abstractNumId w:val="3"/>
  </w:num>
  <w:num w:numId="5" w16cid:durableId="449398856">
    <w:abstractNumId w:val="4"/>
  </w:num>
  <w:num w:numId="6" w16cid:durableId="1906795994">
    <w:abstractNumId w:val="0"/>
  </w:num>
  <w:num w:numId="7" w16cid:durableId="1221404366">
    <w:abstractNumId w:val="5"/>
  </w:num>
  <w:num w:numId="8" w16cid:durableId="417602215">
    <w:abstractNumId w:val="2"/>
  </w:num>
  <w:num w:numId="9" w16cid:durableId="1224222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attachedTemplate r:id="rId1"/>
  <w:documentProtection w:edit="forms" w:formatting="1" w:enforcement="0"/>
  <w:styleLockTheme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39"/>
    <w:rsid w:val="0003710A"/>
    <w:rsid w:val="0004310E"/>
    <w:rsid w:val="0005108D"/>
    <w:rsid w:val="00053B16"/>
    <w:rsid w:val="000650A8"/>
    <w:rsid w:val="000654DD"/>
    <w:rsid w:val="000669BE"/>
    <w:rsid w:val="000772DD"/>
    <w:rsid w:val="00080350"/>
    <w:rsid w:val="00080446"/>
    <w:rsid w:val="000846D1"/>
    <w:rsid w:val="000B18E4"/>
    <w:rsid w:val="000B1AFC"/>
    <w:rsid w:val="000B6DC6"/>
    <w:rsid w:val="000B7C9B"/>
    <w:rsid w:val="001065CC"/>
    <w:rsid w:val="00110F92"/>
    <w:rsid w:val="00115FFB"/>
    <w:rsid w:val="00134054"/>
    <w:rsid w:val="0013502D"/>
    <w:rsid w:val="00152F92"/>
    <w:rsid w:val="00155822"/>
    <w:rsid w:val="00190B43"/>
    <w:rsid w:val="0019422A"/>
    <w:rsid w:val="001B3CB0"/>
    <w:rsid w:val="001E481A"/>
    <w:rsid w:val="001E5079"/>
    <w:rsid w:val="00225939"/>
    <w:rsid w:val="00227DD7"/>
    <w:rsid w:val="00233DCE"/>
    <w:rsid w:val="00243752"/>
    <w:rsid w:val="00260690"/>
    <w:rsid w:val="00263830"/>
    <w:rsid w:val="002646DC"/>
    <w:rsid w:val="0028308C"/>
    <w:rsid w:val="002902CF"/>
    <w:rsid w:val="002A1BEF"/>
    <w:rsid w:val="002B2550"/>
    <w:rsid w:val="002B467E"/>
    <w:rsid w:val="002B4A5C"/>
    <w:rsid w:val="002C3B9F"/>
    <w:rsid w:val="002D0D94"/>
    <w:rsid w:val="002D48DF"/>
    <w:rsid w:val="002D4C5D"/>
    <w:rsid w:val="00307222"/>
    <w:rsid w:val="003103EB"/>
    <w:rsid w:val="00322DEF"/>
    <w:rsid w:val="0033166A"/>
    <w:rsid w:val="00334DDC"/>
    <w:rsid w:val="00335226"/>
    <w:rsid w:val="003406A8"/>
    <w:rsid w:val="00356B9F"/>
    <w:rsid w:val="00357562"/>
    <w:rsid w:val="00357C6E"/>
    <w:rsid w:val="00362D60"/>
    <w:rsid w:val="00375D01"/>
    <w:rsid w:val="0038112D"/>
    <w:rsid w:val="00382531"/>
    <w:rsid w:val="003B3B0B"/>
    <w:rsid w:val="003D7E38"/>
    <w:rsid w:val="00417672"/>
    <w:rsid w:val="004300D3"/>
    <w:rsid w:val="004370CD"/>
    <w:rsid w:val="004427CE"/>
    <w:rsid w:val="004545B9"/>
    <w:rsid w:val="00456114"/>
    <w:rsid w:val="00473DF0"/>
    <w:rsid w:val="00476CF2"/>
    <w:rsid w:val="00482077"/>
    <w:rsid w:val="004838D8"/>
    <w:rsid w:val="0048620C"/>
    <w:rsid w:val="00492230"/>
    <w:rsid w:val="004C1B47"/>
    <w:rsid w:val="004C4AD6"/>
    <w:rsid w:val="004D0E6D"/>
    <w:rsid w:val="004E38A2"/>
    <w:rsid w:val="004F0835"/>
    <w:rsid w:val="004F3E10"/>
    <w:rsid w:val="005105FD"/>
    <w:rsid w:val="00515854"/>
    <w:rsid w:val="0052475B"/>
    <w:rsid w:val="0054769A"/>
    <w:rsid w:val="00556967"/>
    <w:rsid w:val="005607C8"/>
    <w:rsid w:val="0058452B"/>
    <w:rsid w:val="005975A6"/>
    <w:rsid w:val="005A1868"/>
    <w:rsid w:val="005C535F"/>
    <w:rsid w:val="005C7EAE"/>
    <w:rsid w:val="005D175E"/>
    <w:rsid w:val="005D2083"/>
    <w:rsid w:val="005D3A2A"/>
    <w:rsid w:val="005E02F6"/>
    <w:rsid w:val="00626CFA"/>
    <w:rsid w:val="0064481C"/>
    <w:rsid w:val="006472E7"/>
    <w:rsid w:val="00647C83"/>
    <w:rsid w:val="00681341"/>
    <w:rsid w:val="00692DB6"/>
    <w:rsid w:val="006A2179"/>
    <w:rsid w:val="006A7851"/>
    <w:rsid w:val="006B4A3F"/>
    <w:rsid w:val="00707D71"/>
    <w:rsid w:val="0072278B"/>
    <w:rsid w:val="0073028B"/>
    <w:rsid w:val="007355E6"/>
    <w:rsid w:val="00742592"/>
    <w:rsid w:val="00751A2A"/>
    <w:rsid w:val="007561AF"/>
    <w:rsid w:val="00760A9B"/>
    <w:rsid w:val="007648EA"/>
    <w:rsid w:val="007974A8"/>
    <w:rsid w:val="007A4439"/>
    <w:rsid w:val="007A671E"/>
    <w:rsid w:val="007B03CB"/>
    <w:rsid w:val="007B6434"/>
    <w:rsid w:val="007B70F8"/>
    <w:rsid w:val="007C5DF9"/>
    <w:rsid w:val="007D0EA4"/>
    <w:rsid w:val="007F7FBB"/>
    <w:rsid w:val="0080278D"/>
    <w:rsid w:val="00816A3A"/>
    <w:rsid w:val="008249EA"/>
    <w:rsid w:val="008443B7"/>
    <w:rsid w:val="00846D5B"/>
    <w:rsid w:val="00857A22"/>
    <w:rsid w:val="008614C7"/>
    <w:rsid w:val="008749FB"/>
    <w:rsid w:val="008807E5"/>
    <w:rsid w:val="008831BC"/>
    <w:rsid w:val="00885F04"/>
    <w:rsid w:val="008B255B"/>
    <w:rsid w:val="008B48E4"/>
    <w:rsid w:val="008B5764"/>
    <w:rsid w:val="008F3976"/>
    <w:rsid w:val="00912C5D"/>
    <w:rsid w:val="00916E11"/>
    <w:rsid w:val="00917CFC"/>
    <w:rsid w:val="009255FB"/>
    <w:rsid w:val="00930BF3"/>
    <w:rsid w:val="00956CC9"/>
    <w:rsid w:val="00961A12"/>
    <w:rsid w:val="00966EB6"/>
    <w:rsid w:val="009A1C4B"/>
    <w:rsid w:val="009A50E2"/>
    <w:rsid w:val="009B6438"/>
    <w:rsid w:val="009C098E"/>
    <w:rsid w:val="009C162F"/>
    <w:rsid w:val="00A0714C"/>
    <w:rsid w:val="00A07A51"/>
    <w:rsid w:val="00A35C02"/>
    <w:rsid w:val="00A57E62"/>
    <w:rsid w:val="00A63030"/>
    <w:rsid w:val="00A64BDC"/>
    <w:rsid w:val="00A84A48"/>
    <w:rsid w:val="00AA67A0"/>
    <w:rsid w:val="00AB53ED"/>
    <w:rsid w:val="00AF30D2"/>
    <w:rsid w:val="00B14CFC"/>
    <w:rsid w:val="00B30EDA"/>
    <w:rsid w:val="00B32250"/>
    <w:rsid w:val="00B524B8"/>
    <w:rsid w:val="00B55E0B"/>
    <w:rsid w:val="00B5792C"/>
    <w:rsid w:val="00BF7C6E"/>
    <w:rsid w:val="00C055F5"/>
    <w:rsid w:val="00C12694"/>
    <w:rsid w:val="00C26D77"/>
    <w:rsid w:val="00C42FFD"/>
    <w:rsid w:val="00C47E31"/>
    <w:rsid w:val="00C62865"/>
    <w:rsid w:val="00C725EE"/>
    <w:rsid w:val="00C74063"/>
    <w:rsid w:val="00C75622"/>
    <w:rsid w:val="00C870E3"/>
    <w:rsid w:val="00C8769A"/>
    <w:rsid w:val="00CA3FC4"/>
    <w:rsid w:val="00CA5B5A"/>
    <w:rsid w:val="00CC4A51"/>
    <w:rsid w:val="00CD20B8"/>
    <w:rsid w:val="00CF33A7"/>
    <w:rsid w:val="00D31E86"/>
    <w:rsid w:val="00D52175"/>
    <w:rsid w:val="00D6510B"/>
    <w:rsid w:val="00D65B5C"/>
    <w:rsid w:val="00D82540"/>
    <w:rsid w:val="00DD5429"/>
    <w:rsid w:val="00DF07DE"/>
    <w:rsid w:val="00DF42F3"/>
    <w:rsid w:val="00E50742"/>
    <w:rsid w:val="00E67BEF"/>
    <w:rsid w:val="00E95E1C"/>
    <w:rsid w:val="00E978A6"/>
    <w:rsid w:val="00EA03D5"/>
    <w:rsid w:val="00EA7668"/>
    <w:rsid w:val="00EC732D"/>
    <w:rsid w:val="00ED42B1"/>
    <w:rsid w:val="00EE27A9"/>
    <w:rsid w:val="00F037F5"/>
    <w:rsid w:val="00F15511"/>
    <w:rsid w:val="00F20FF5"/>
    <w:rsid w:val="00F2791D"/>
    <w:rsid w:val="00F45F26"/>
    <w:rsid w:val="00F672EF"/>
    <w:rsid w:val="00F8232D"/>
    <w:rsid w:val="00F82C2F"/>
    <w:rsid w:val="00FD095A"/>
    <w:rsid w:val="00FE3EAD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55F685"/>
  <w15:docId w15:val="{F224D9EF-4B99-B747-8475-EAECFB64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LT Std 45 Light" w:eastAsiaTheme="minorHAnsi" w:hAnsi="Frutiger LT Std 45 Light" w:cstheme="minorBidi"/>
        <w:sz w:val="24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0ED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46D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46D1"/>
  </w:style>
  <w:style w:type="paragraph" w:styleId="Fuzeile">
    <w:name w:val="footer"/>
    <w:basedOn w:val="Standard"/>
    <w:link w:val="FuzeileZchn"/>
    <w:unhideWhenUsed/>
    <w:rsid w:val="000846D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0846D1"/>
  </w:style>
  <w:style w:type="character" w:styleId="Hyperlink">
    <w:name w:val="Hyperlink"/>
    <w:basedOn w:val="Absatz-Standardschriftart"/>
    <w:uiPriority w:val="99"/>
    <w:unhideWhenUsed/>
    <w:rsid w:val="000846D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46D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46D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885F04"/>
    <w:rPr>
      <w:color w:val="808080"/>
    </w:rPr>
  </w:style>
  <w:style w:type="table" w:styleId="Tabellenraster">
    <w:name w:val="Table Grid"/>
    <w:basedOn w:val="NormaleTabelle"/>
    <w:uiPriority w:val="59"/>
    <w:rsid w:val="002B2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8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5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afregister.admin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iela/Downloads/WIPO-Gesuch_angepass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74073-114D-47F9-96EB-483CB442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WIPO-Gesuch_angepasst.dotx</Template>
  <TotalTime>0</TotalTime>
  <Pages>1</Pages>
  <Words>191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Sekretärin</vt:lpstr>
    </vt:vector>
  </TitlesOfParts>
  <Company>Amt fuer Telematik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Sekretärin</dc:title>
  <dc:creator>Microsoft Office User</dc:creator>
  <cp:lastModifiedBy>Microsoft Office User</cp:lastModifiedBy>
  <cp:revision>1</cp:revision>
  <cp:lastPrinted>2016-12-19T09:38:00Z</cp:lastPrinted>
  <dcterms:created xsi:type="dcterms:W3CDTF">2025-07-13T16:10:00Z</dcterms:created>
  <dcterms:modified xsi:type="dcterms:W3CDTF">2025-07-13T16:11:00Z</dcterms:modified>
</cp:coreProperties>
</file>